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C0DB" w14:textId="77777777" w:rsidR="003E4C62" w:rsidRDefault="00653DFD" w:rsidP="00BA60D1">
      <w:pPr>
        <w:pStyle w:val="Title"/>
      </w:pPr>
      <w:r>
        <w:t>Nomination Form</w:t>
      </w:r>
    </w:p>
    <w:p w14:paraId="0FF18CAB" w14:textId="19095B27" w:rsidR="00653DFD" w:rsidRDefault="00653DFD" w:rsidP="00653DFD">
      <w:pPr>
        <w:pStyle w:val="Subtitle"/>
        <w:spacing w:before="120"/>
        <w:rPr>
          <w:sz w:val="28"/>
          <w:szCs w:val="28"/>
          <w:lang w:val="en-US"/>
        </w:rPr>
      </w:pPr>
      <w:r w:rsidRPr="00653DFD">
        <w:rPr>
          <w:sz w:val="28"/>
          <w:szCs w:val="28"/>
          <w:lang w:val="en-US"/>
        </w:rPr>
        <w:t>OCUL Outstanding Contribution Award</w:t>
      </w:r>
      <w:r w:rsidR="008A5044">
        <w:rPr>
          <w:sz w:val="28"/>
          <w:szCs w:val="28"/>
          <w:lang w:val="en-US"/>
        </w:rPr>
        <w:t xml:space="preserve"> (2025)</w:t>
      </w:r>
    </w:p>
    <w:p w14:paraId="05A7F75D" w14:textId="1E748929" w:rsidR="00282C85" w:rsidRDefault="00653DFD" w:rsidP="008F6D1F">
      <w:pPr>
        <w:rPr>
          <w:lang w:val="en-US"/>
        </w:rPr>
      </w:pPr>
      <w:r>
        <w:rPr>
          <w:lang w:val="en-US"/>
        </w:rPr>
        <w:t xml:space="preserve">Nominations are being accepted for the </w:t>
      </w:r>
      <w:hyperlink r:id="rId11" w:history="1">
        <w:r w:rsidRPr="00282C85">
          <w:rPr>
            <w:rStyle w:val="Hyperlink"/>
            <w:lang w:val="en-US"/>
          </w:rPr>
          <w:t>OCUL Outstanding Contribution Award</w:t>
        </w:r>
      </w:hyperlink>
      <w:r>
        <w:rPr>
          <w:lang w:val="en-US"/>
        </w:rPr>
        <w:t>. This award recognizes</w:t>
      </w:r>
      <w:r w:rsidRPr="00653DFD">
        <w:rPr>
          <w:lang w:val="en-US"/>
        </w:rPr>
        <w:t xml:space="preserve"> an individual or team from </w:t>
      </w:r>
      <w:r w:rsidR="00F63211">
        <w:rPr>
          <w:lang w:val="en-US"/>
        </w:rPr>
        <w:t xml:space="preserve">OCUL </w:t>
      </w:r>
      <w:r w:rsidRPr="00653DFD">
        <w:rPr>
          <w:lang w:val="en-US"/>
        </w:rPr>
        <w:t>member libraries who are notable contributors to advancing the</w:t>
      </w:r>
      <w:r w:rsidR="00053EF5">
        <w:rPr>
          <w:lang w:val="en-US"/>
        </w:rPr>
        <w:t xml:space="preserve"> consortium’s</w:t>
      </w:r>
      <w:r w:rsidRPr="00653DFD">
        <w:rPr>
          <w:lang w:val="en-US"/>
        </w:rPr>
        <w:t xml:space="preserve"> </w:t>
      </w:r>
      <w:hyperlink r:id="rId12" w:anchor="mission" w:history="1">
        <w:r w:rsidR="00282C85" w:rsidRPr="00282C85">
          <w:rPr>
            <w:rStyle w:val="Hyperlink"/>
            <w:lang w:val="en-US"/>
          </w:rPr>
          <w:t>mission</w:t>
        </w:r>
      </w:hyperlink>
      <w:r w:rsidRPr="00653DFD">
        <w:rPr>
          <w:lang w:val="en-US"/>
        </w:rPr>
        <w:t xml:space="preserve"> and </w:t>
      </w:r>
      <w:hyperlink r:id="rId13" w:anchor="2022-2025-strategic-plan" w:history="1">
        <w:r w:rsidRPr="00282C85">
          <w:rPr>
            <w:rStyle w:val="Hyperlink"/>
            <w:lang w:val="en-US"/>
          </w:rPr>
          <w:t>strategic priorities</w:t>
        </w:r>
      </w:hyperlink>
      <w:r w:rsidRPr="00653DFD">
        <w:rPr>
          <w:lang w:val="en-US"/>
        </w:rPr>
        <w:t>.</w:t>
      </w:r>
      <w:r w:rsidR="00E67082">
        <w:rPr>
          <w:lang w:val="en-US"/>
        </w:rPr>
        <w:t xml:space="preserve"> </w:t>
      </w:r>
    </w:p>
    <w:p w14:paraId="77E8B548" w14:textId="367D7FAE" w:rsidR="00AC0044" w:rsidRPr="00E67082" w:rsidRDefault="00AC0044" w:rsidP="008F6D1F">
      <w:pPr>
        <w:rPr>
          <w:b/>
          <w:bCs/>
          <w:lang w:val="en-US"/>
        </w:rPr>
      </w:pPr>
      <w:r w:rsidRPr="00E67082">
        <w:rPr>
          <w:b/>
          <w:bCs/>
          <w:lang w:val="en-US"/>
        </w:rPr>
        <w:t xml:space="preserve">Please submit your completed nomination form to </w:t>
      </w:r>
      <w:hyperlink r:id="rId14" w:history="1">
        <w:r w:rsidRPr="00E67082">
          <w:rPr>
            <w:rStyle w:val="Hyperlink"/>
            <w:b/>
            <w:bCs/>
            <w:lang w:val="en-US"/>
          </w:rPr>
          <w:t>ocul@ocul.on.ca</w:t>
        </w:r>
      </w:hyperlink>
      <w:r w:rsidRPr="00E67082">
        <w:rPr>
          <w:b/>
          <w:bCs/>
          <w:lang w:val="en-US"/>
        </w:rPr>
        <w:t xml:space="preserve"> by </w:t>
      </w:r>
      <w:r w:rsidR="00F32DBE">
        <w:rPr>
          <w:b/>
          <w:bCs/>
          <w:lang w:val="en-US"/>
        </w:rPr>
        <w:t xml:space="preserve">October </w:t>
      </w:r>
      <w:r w:rsidR="00282C85">
        <w:rPr>
          <w:b/>
          <w:bCs/>
          <w:lang w:val="en-US"/>
        </w:rPr>
        <w:t>6</w:t>
      </w:r>
      <w:r w:rsidR="00F32DBE">
        <w:rPr>
          <w:b/>
          <w:bCs/>
          <w:lang w:val="en-US"/>
        </w:rPr>
        <w:t xml:space="preserve">, </w:t>
      </w:r>
      <w:proofErr w:type="gramStart"/>
      <w:r w:rsidR="00F32DBE">
        <w:rPr>
          <w:b/>
          <w:bCs/>
          <w:lang w:val="en-US"/>
        </w:rPr>
        <w:t>202</w:t>
      </w:r>
      <w:r w:rsidR="00282C85">
        <w:rPr>
          <w:b/>
          <w:bCs/>
          <w:lang w:val="en-US"/>
        </w:rPr>
        <w:t>5</w:t>
      </w:r>
      <w:proofErr w:type="gramEnd"/>
      <w:r w:rsidRPr="00E67082">
        <w:rPr>
          <w:b/>
          <w:bCs/>
          <w:lang w:val="en-US"/>
        </w:rPr>
        <w:t xml:space="preserve"> at 5 p.m. ET.</w:t>
      </w:r>
    </w:p>
    <w:p w14:paraId="357F8883" w14:textId="77777777" w:rsidR="00AC0044" w:rsidRDefault="00000000" w:rsidP="008F6D1F">
      <w:pPr>
        <w:rPr>
          <w:lang w:val="en-US"/>
        </w:rPr>
      </w:pPr>
      <w:r>
        <w:rPr>
          <w:lang w:val="en-US"/>
        </w:rPr>
        <w:pict w14:anchorId="388979BD">
          <v:rect id="_x0000_i1025" style="width:0;height:1.5pt" o:hralign="center" o:hrstd="t" o:hr="t" fillcolor="#a0a0a0" stroked="f"/>
        </w:pict>
      </w:r>
    </w:p>
    <w:p w14:paraId="78A4DF14" w14:textId="77777777" w:rsidR="008F6D1F" w:rsidRDefault="008F6D1F" w:rsidP="008F6D1F">
      <w:pPr>
        <w:rPr>
          <w:lang w:val="en-US"/>
        </w:rPr>
      </w:pPr>
      <w:r w:rsidRPr="00AC0044">
        <w:rPr>
          <w:b/>
          <w:bCs/>
          <w:lang w:val="en-US"/>
        </w:rPr>
        <w:t>Nomination date:</w:t>
      </w:r>
      <w:r w:rsidR="00AC0044">
        <w:rPr>
          <w:lang w:val="en-US"/>
        </w:rPr>
        <w:t xml:space="preserve"> </w:t>
      </w:r>
      <w:sdt>
        <w:sdtPr>
          <w:rPr>
            <w:lang w:val="en-US"/>
          </w:rPr>
          <w:alias w:val="Enter the date of this nomination"/>
          <w:tag w:val="Enter the date of this nomination"/>
          <w:id w:val="2038772141"/>
          <w:placeholder>
            <w:docPart w:val="CCDF85F11AB544B6828F7343E791DA94"/>
          </w:placeholder>
          <w:showingPlcHdr/>
          <w:text/>
        </w:sdtPr>
        <w:sdtContent>
          <w:r w:rsidR="00AC0044" w:rsidRPr="00282C85">
            <w:rPr>
              <w:rStyle w:val="PlaceholderText"/>
              <w:color w:val="505050"/>
            </w:rPr>
            <w:t>Click or tap here to enter text.</w:t>
          </w:r>
        </w:sdtContent>
      </w:sdt>
    </w:p>
    <w:p w14:paraId="680F0C22" w14:textId="77777777" w:rsidR="008F6D1F" w:rsidRDefault="008F6D1F" w:rsidP="008F6D1F">
      <w:pPr>
        <w:rPr>
          <w:lang w:val="en-US"/>
        </w:rPr>
      </w:pPr>
      <w:r w:rsidRPr="00AC0044">
        <w:rPr>
          <w:b/>
          <w:bCs/>
          <w:lang w:val="en-US"/>
        </w:rPr>
        <w:t>Name(s) of nominator(s):</w:t>
      </w:r>
      <w:r w:rsidR="00AC0044">
        <w:rPr>
          <w:lang w:val="en-US"/>
        </w:rPr>
        <w:t xml:space="preserve"> </w:t>
      </w:r>
      <w:sdt>
        <w:sdtPr>
          <w:rPr>
            <w:lang w:val="en-US"/>
          </w:rPr>
          <w:alias w:val="Enter the name(s) of the nominator(s)"/>
          <w:tag w:val="Enter the name(s) of the nominator(s)"/>
          <w:id w:val="2026816972"/>
          <w:placeholder>
            <w:docPart w:val="CCDF85F11AB544B6828F7343E791DA94"/>
          </w:placeholder>
          <w:showingPlcHdr/>
          <w:text/>
        </w:sdtPr>
        <w:sdtContent>
          <w:r w:rsidR="00AC0044" w:rsidRPr="00282C85">
            <w:rPr>
              <w:rStyle w:val="PlaceholderText"/>
              <w:color w:val="505050"/>
            </w:rPr>
            <w:t>Click or tap here to enter text.</w:t>
          </w:r>
        </w:sdtContent>
      </w:sdt>
    </w:p>
    <w:p w14:paraId="24515696" w14:textId="77777777" w:rsidR="008F6D1F" w:rsidRDefault="008F6D1F" w:rsidP="008F6D1F">
      <w:pPr>
        <w:rPr>
          <w:lang w:val="en-US"/>
        </w:rPr>
      </w:pPr>
      <w:r w:rsidRPr="00AC0044">
        <w:rPr>
          <w:b/>
          <w:bCs/>
          <w:lang w:val="en-US"/>
        </w:rPr>
        <w:t>Name(s) of nominee(s):</w:t>
      </w:r>
      <w:r w:rsidR="00AC0044">
        <w:rPr>
          <w:lang w:val="en-US"/>
        </w:rPr>
        <w:t xml:space="preserve"> </w:t>
      </w:r>
      <w:sdt>
        <w:sdtPr>
          <w:rPr>
            <w:lang w:val="en-US"/>
          </w:rPr>
          <w:alias w:val="Enter the name(s) of the nominee(s)"/>
          <w:tag w:val="Enter the name(s) of the nominee(s)"/>
          <w:id w:val="-1049842870"/>
          <w:placeholder>
            <w:docPart w:val="CCDF85F11AB544B6828F7343E791DA94"/>
          </w:placeholder>
          <w:showingPlcHdr/>
          <w:text/>
        </w:sdtPr>
        <w:sdtContent>
          <w:r w:rsidR="00AC0044" w:rsidRPr="00282C85">
            <w:rPr>
              <w:rStyle w:val="PlaceholderText"/>
              <w:color w:val="505050"/>
            </w:rPr>
            <w:t>Click or tap here to enter text.</w:t>
          </w:r>
        </w:sdtContent>
      </w:sdt>
    </w:p>
    <w:p w14:paraId="5F7370FD" w14:textId="1FA18332" w:rsidR="00904845" w:rsidRDefault="001F18EA" w:rsidP="008F6D1F">
      <w:pPr>
        <w:rPr>
          <w:b/>
          <w:bCs/>
          <w:lang w:val="en-US"/>
        </w:rPr>
      </w:pPr>
      <w:r>
        <w:rPr>
          <w:b/>
          <w:bCs/>
          <w:lang w:val="en-US"/>
        </w:rPr>
        <w:t>Member Library or Institution</w:t>
      </w:r>
      <w:r w:rsidR="00904845">
        <w:rPr>
          <w:b/>
          <w:bCs/>
          <w:lang w:val="en-US"/>
        </w:rPr>
        <w:t xml:space="preserve">/Dept. of employment: </w:t>
      </w:r>
      <w:sdt>
        <w:sdtPr>
          <w:rPr>
            <w:b/>
            <w:bCs/>
            <w:lang w:val="en-US"/>
          </w:rPr>
          <w:alias w:val="Enter the nominee(s) school or dept. of employment"/>
          <w:tag w:val="Enter the nominee(s) school or dept."/>
          <w:id w:val="-635263498"/>
          <w:placeholder>
            <w:docPart w:val="B2401A964BAF4F5DB4EFB16CE6791B4C"/>
          </w:placeholder>
          <w:showingPlcHdr/>
          <w:text/>
        </w:sdtPr>
        <w:sdtContent>
          <w:r w:rsidR="00904845" w:rsidRPr="00282C85">
            <w:rPr>
              <w:rStyle w:val="PlaceholderText"/>
              <w:color w:val="505050"/>
            </w:rPr>
            <w:t>Click or tap here to enter text.</w:t>
          </w:r>
        </w:sdtContent>
      </w:sdt>
    </w:p>
    <w:p w14:paraId="6AC27219" w14:textId="7125D864" w:rsidR="00867725" w:rsidRDefault="00867725" w:rsidP="008F6D1F">
      <w:pPr>
        <w:rPr>
          <w:b/>
          <w:bCs/>
          <w:lang w:val="en-US"/>
        </w:rPr>
      </w:pPr>
      <w:r>
        <w:rPr>
          <w:b/>
          <w:bCs/>
          <w:lang w:val="en-US"/>
        </w:rPr>
        <w:t>Timeframe for outstanding contribution</w:t>
      </w:r>
      <w:r w:rsidR="001F18EA">
        <w:rPr>
          <w:b/>
          <w:bCs/>
          <w:lang w:val="en-US"/>
        </w:rPr>
        <w:t xml:space="preserve"> (must be between May 2024-May 2025)</w:t>
      </w:r>
      <w:r>
        <w:rPr>
          <w:b/>
          <w:bCs/>
          <w:lang w:val="en-US"/>
        </w:rPr>
        <w:t xml:space="preserve">: </w:t>
      </w:r>
      <w:sdt>
        <w:sdtPr>
          <w:rPr>
            <w:b/>
            <w:bCs/>
            <w:lang w:val="en-US"/>
          </w:rPr>
          <w:alias w:val="Enter the timeframe for the outstanding contribution"/>
          <w:tag w:val="Enter the timeframe for the outstanding contribution"/>
          <w:id w:val="1517583849"/>
          <w:placeholder>
            <w:docPart w:val="075459D797B14A5D8EC8BF1B5F3B01F4"/>
          </w:placeholder>
          <w:showingPlcHdr/>
          <w:text/>
        </w:sdtPr>
        <w:sdtContent>
          <w:r w:rsidRPr="00282C85">
            <w:rPr>
              <w:rStyle w:val="PlaceholderText"/>
              <w:color w:val="505050"/>
            </w:rPr>
            <w:t>Click or tap here to enter text.</w:t>
          </w:r>
        </w:sdtContent>
      </w:sdt>
    </w:p>
    <w:p w14:paraId="40A02144" w14:textId="11D4D7AF" w:rsidR="008F6D1F" w:rsidRPr="00AC0044" w:rsidRDefault="008F6D1F" w:rsidP="008F6D1F">
      <w:pPr>
        <w:rPr>
          <w:b/>
          <w:bCs/>
          <w:lang w:val="en-US"/>
        </w:rPr>
      </w:pPr>
      <w:r w:rsidRPr="00AC0044">
        <w:rPr>
          <w:b/>
          <w:bCs/>
          <w:lang w:val="en-US"/>
        </w:rPr>
        <w:t>Brief description of outstanding contribution (maximum 2 pages):</w:t>
      </w:r>
    </w:p>
    <w:sdt>
      <w:sdtPr>
        <w:rPr>
          <w:lang w:val="en-US"/>
        </w:rPr>
        <w:alias w:val="Enter a brief description of the nominee's outstanding contribution"/>
        <w:tag w:val="Enter a brief description of the nominee's outstanding contribution"/>
        <w:id w:val="1866873982"/>
        <w:placeholder>
          <w:docPart w:val="CCDF85F11AB544B6828F7343E791DA94"/>
        </w:placeholder>
        <w:showingPlcHdr/>
        <w:text w:multiLine="1"/>
      </w:sdtPr>
      <w:sdtContent>
        <w:p w14:paraId="5A291507" w14:textId="77777777" w:rsidR="00AC0044" w:rsidRDefault="00AC0044" w:rsidP="008F6D1F">
          <w:pPr>
            <w:rPr>
              <w:lang w:val="en-US"/>
            </w:rPr>
          </w:pPr>
          <w:r w:rsidRPr="00282C85">
            <w:rPr>
              <w:rStyle w:val="PlaceholderText"/>
              <w:color w:val="505050"/>
            </w:rPr>
            <w:t>Click or tap here to enter text.</w:t>
          </w:r>
        </w:p>
      </w:sdtContent>
    </w:sdt>
    <w:p w14:paraId="751899E3" w14:textId="4E6907AA" w:rsidR="008F6D1F" w:rsidRPr="00AC0044" w:rsidRDefault="008F6D1F" w:rsidP="008F6D1F">
      <w:pPr>
        <w:rPr>
          <w:b/>
          <w:bCs/>
          <w:lang w:val="en-US"/>
        </w:rPr>
      </w:pPr>
      <w:r w:rsidRPr="00AC0044">
        <w:rPr>
          <w:b/>
          <w:bCs/>
          <w:lang w:val="en-US"/>
        </w:rPr>
        <w:t>Supporting letter – considered to be the ‘seconder’ of the nomination (maximum 2 pages):</w:t>
      </w:r>
    </w:p>
    <w:sdt>
      <w:sdtPr>
        <w:rPr>
          <w:lang w:val="en-US"/>
        </w:rPr>
        <w:alias w:val="Enter the supporting letter for this nomination"/>
        <w:tag w:val="Enter the supporting letter for this nomination"/>
        <w:id w:val="1758782604"/>
        <w:placeholder>
          <w:docPart w:val="CCDF85F11AB544B6828F7343E791DA94"/>
        </w:placeholder>
        <w:showingPlcHdr/>
        <w:text w:multiLine="1"/>
      </w:sdtPr>
      <w:sdtContent>
        <w:p w14:paraId="4BD48C54" w14:textId="77777777" w:rsidR="00AC0044" w:rsidRDefault="00AC0044" w:rsidP="008F6D1F">
          <w:pPr>
            <w:rPr>
              <w:lang w:val="en-US"/>
            </w:rPr>
          </w:pPr>
          <w:r w:rsidRPr="00282C85">
            <w:rPr>
              <w:rStyle w:val="PlaceholderText"/>
              <w:color w:val="505050"/>
            </w:rPr>
            <w:t>Click or tap here to enter text.</w:t>
          </w:r>
        </w:p>
      </w:sdtContent>
    </w:sdt>
    <w:p w14:paraId="34185DE4" w14:textId="77777777" w:rsidR="00AC0044" w:rsidRDefault="00AC0044">
      <w:pPr>
        <w:spacing w:line="259" w:lineRule="auto"/>
        <w:rPr>
          <w:lang w:val="en-US"/>
        </w:rPr>
      </w:pPr>
    </w:p>
    <w:p w14:paraId="25D6B278" w14:textId="77777777" w:rsidR="00AC0044" w:rsidRPr="00AD7377" w:rsidRDefault="00AC0044" w:rsidP="008F6D1F">
      <w:pPr>
        <w:rPr>
          <w:lang w:val="en-US"/>
        </w:rPr>
      </w:pPr>
    </w:p>
    <w:sectPr w:rsidR="00AC0044" w:rsidRPr="00AD7377" w:rsidSect="006D4534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0FE11" w14:textId="77777777" w:rsidR="0027756B" w:rsidRDefault="0027756B" w:rsidP="006D4534">
      <w:pPr>
        <w:spacing w:after="0" w:line="240" w:lineRule="auto"/>
      </w:pPr>
      <w:r>
        <w:separator/>
      </w:r>
    </w:p>
  </w:endnote>
  <w:endnote w:type="continuationSeparator" w:id="0">
    <w:p w14:paraId="3FBF1082" w14:textId="77777777" w:rsidR="0027756B" w:rsidRDefault="0027756B" w:rsidP="006D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AA24" w14:textId="77777777" w:rsidR="7C229AA2" w:rsidRPr="00AC0044" w:rsidRDefault="00AC0044" w:rsidP="7C229AA2">
    <w:pPr>
      <w:pStyle w:val="Footer"/>
      <w:rPr>
        <w:i/>
        <w:iCs/>
        <w:lang w:val="en-US"/>
      </w:rPr>
    </w:pPr>
    <w:r w:rsidRPr="00AC0044">
      <w:rPr>
        <w:i/>
        <w:iCs/>
        <w:lang w:val="en-US"/>
      </w:rPr>
      <w:t>OCUL Outstanding Contribution Award – Nomination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229AA2" w14:paraId="50A818DF" w14:textId="77777777" w:rsidTr="7C229AA2">
      <w:trPr>
        <w:trHeight w:val="300"/>
      </w:trPr>
      <w:tc>
        <w:tcPr>
          <w:tcW w:w="3120" w:type="dxa"/>
        </w:tcPr>
        <w:p w14:paraId="69D848E8" w14:textId="77777777" w:rsidR="7C229AA2" w:rsidRDefault="7C229AA2" w:rsidP="7C229AA2">
          <w:pPr>
            <w:pStyle w:val="Header"/>
            <w:ind w:left="-115"/>
          </w:pPr>
        </w:p>
      </w:tc>
      <w:tc>
        <w:tcPr>
          <w:tcW w:w="3120" w:type="dxa"/>
        </w:tcPr>
        <w:p w14:paraId="2971E691" w14:textId="77777777" w:rsidR="7C229AA2" w:rsidRDefault="7C229AA2" w:rsidP="7C229AA2">
          <w:pPr>
            <w:pStyle w:val="Header"/>
            <w:jc w:val="center"/>
          </w:pPr>
        </w:p>
      </w:tc>
      <w:tc>
        <w:tcPr>
          <w:tcW w:w="3120" w:type="dxa"/>
        </w:tcPr>
        <w:p w14:paraId="11A70CF0" w14:textId="77777777" w:rsidR="7C229AA2" w:rsidRDefault="7C229AA2" w:rsidP="7C229AA2">
          <w:pPr>
            <w:pStyle w:val="Header"/>
            <w:ind w:right="-115"/>
            <w:jc w:val="right"/>
          </w:pPr>
        </w:p>
      </w:tc>
    </w:tr>
  </w:tbl>
  <w:p w14:paraId="5BCEFA01" w14:textId="77777777" w:rsidR="7C229AA2" w:rsidRDefault="7C229AA2" w:rsidP="7C229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EF15" w14:textId="77777777" w:rsidR="0027756B" w:rsidRDefault="0027756B" w:rsidP="006D4534">
      <w:pPr>
        <w:spacing w:after="0" w:line="240" w:lineRule="auto"/>
      </w:pPr>
      <w:r>
        <w:separator/>
      </w:r>
    </w:p>
  </w:footnote>
  <w:footnote w:type="continuationSeparator" w:id="0">
    <w:p w14:paraId="1D6A7EF4" w14:textId="77777777" w:rsidR="0027756B" w:rsidRDefault="0027756B" w:rsidP="006D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4D019" w14:textId="77777777" w:rsidR="006D4534" w:rsidRDefault="006D4534" w:rsidP="006D4534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2B5B" w14:textId="77777777" w:rsidR="006D4534" w:rsidRDefault="006D4534" w:rsidP="006D4534">
    <w:pPr>
      <w:pStyle w:val="Header"/>
      <w:spacing w:after="240"/>
    </w:pPr>
    <w:r>
      <w:rPr>
        <w:noProof/>
      </w:rPr>
      <w:drawing>
        <wp:inline distT="0" distB="0" distL="0" distR="0" wp14:anchorId="791C9426" wp14:editId="586C7AA7">
          <wp:extent cx="1919997" cy="648000"/>
          <wp:effectExtent l="0" t="0" r="4445" b="0"/>
          <wp:docPr id="2" name="Picture 2" descr="Logo for the Ontario Council of University Libraries (OCUL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for the Ontario Council of University Libraries (OCUL)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99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D0D1D"/>
    <w:multiLevelType w:val="hybridMultilevel"/>
    <w:tmpl w:val="A98E1B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0621A"/>
    <w:multiLevelType w:val="hybridMultilevel"/>
    <w:tmpl w:val="B55C1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95795">
    <w:abstractNumId w:val="1"/>
  </w:num>
  <w:num w:numId="2" w16cid:durableId="118332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BE"/>
    <w:rsid w:val="00035AAE"/>
    <w:rsid w:val="00053EF5"/>
    <w:rsid w:val="0010130A"/>
    <w:rsid w:val="00103E40"/>
    <w:rsid w:val="0018244B"/>
    <w:rsid w:val="001B1793"/>
    <w:rsid w:val="001F18EA"/>
    <w:rsid w:val="0026203E"/>
    <w:rsid w:val="0027756B"/>
    <w:rsid w:val="00282C85"/>
    <w:rsid w:val="002E1644"/>
    <w:rsid w:val="00377C1C"/>
    <w:rsid w:val="003E4C62"/>
    <w:rsid w:val="003E4CB9"/>
    <w:rsid w:val="004B7762"/>
    <w:rsid w:val="005312A9"/>
    <w:rsid w:val="00614BA1"/>
    <w:rsid w:val="00653DFD"/>
    <w:rsid w:val="00665B0C"/>
    <w:rsid w:val="006D4534"/>
    <w:rsid w:val="00867725"/>
    <w:rsid w:val="008A5044"/>
    <w:rsid w:val="008B1EEA"/>
    <w:rsid w:val="008F6D1F"/>
    <w:rsid w:val="00904845"/>
    <w:rsid w:val="0095085B"/>
    <w:rsid w:val="009D30BC"/>
    <w:rsid w:val="009E339A"/>
    <w:rsid w:val="009E51A3"/>
    <w:rsid w:val="00A77A27"/>
    <w:rsid w:val="00AC0044"/>
    <w:rsid w:val="00AD7377"/>
    <w:rsid w:val="00BA60D1"/>
    <w:rsid w:val="00C065D1"/>
    <w:rsid w:val="00C3554F"/>
    <w:rsid w:val="00CD7EC4"/>
    <w:rsid w:val="00DC30FE"/>
    <w:rsid w:val="00DF190F"/>
    <w:rsid w:val="00E654E8"/>
    <w:rsid w:val="00E67082"/>
    <w:rsid w:val="00F32DBE"/>
    <w:rsid w:val="00F63211"/>
    <w:rsid w:val="00F902D8"/>
    <w:rsid w:val="00FA7FD0"/>
    <w:rsid w:val="00FE360C"/>
    <w:rsid w:val="7C229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338A"/>
  <w15:chartTrackingRefBased/>
  <w15:docId w15:val="{A5A3A85D-ABA6-4489-80B1-79D57431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D1"/>
    <w:pPr>
      <w:spacing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863B"/>
      <w:sz w:val="34"/>
      <w:szCs w:val="3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4863B"/>
      <w:sz w:val="30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0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6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595959" w:themeColor="text1" w:themeTint="A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D1"/>
    <w:rPr>
      <w:rFonts w:asciiTheme="majorHAnsi" w:eastAsiaTheme="majorEastAsia" w:hAnsiTheme="majorHAnsi" w:cstheme="majorBidi"/>
      <w:color w:val="34863B"/>
      <w:sz w:val="34"/>
      <w:szCs w:val="3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60D1"/>
    <w:rPr>
      <w:rFonts w:asciiTheme="majorHAnsi" w:eastAsiaTheme="majorEastAsia" w:hAnsiTheme="majorHAnsi" w:cstheme="majorBidi"/>
      <w:b/>
      <w:color w:val="34863B"/>
      <w:sz w:val="30"/>
      <w:szCs w:val="3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A60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A60D1"/>
    <w:rPr>
      <w:rFonts w:asciiTheme="majorHAnsi" w:eastAsiaTheme="majorEastAsia" w:hAnsiTheme="majorHAnsi" w:cstheme="majorBidi"/>
      <w:spacing w:val="-10"/>
      <w:kern w:val="28"/>
      <w:sz w:val="52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A60D1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US"/>
    </w:rPr>
  </w:style>
  <w:style w:type="paragraph" w:styleId="NoSpacing">
    <w:name w:val="No Spacing"/>
    <w:uiPriority w:val="1"/>
    <w:qFormat/>
    <w:rsid w:val="00BA60D1"/>
    <w:pPr>
      <w:spacing w:after="0" w:line="240" w:lineRule="auto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D737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85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A60D1"/>
    <w:rPr>
      <w:rFonts w:asciiTheme="majorHAnsi" w:eastAsiaTheme="majorEastAsia" w:hAnsiTheme="majorHAnsi" w:cstheme="majorBidi"/>
      <w:b/>
      <w:i/>
      <w:iCs/>
      <w:color w:val="595959" w:themeColor="text1" w:themeTint="A6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4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3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D4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534"/>
    <w:rPr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53DF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DFD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AC004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0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cul.on.ca/strategic-pla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cul.on.ca/abou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ul.on.ca/ocul-awar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cul@ocul.on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tnerk\Nextcloud\OCUL%20Outstanding%20Contribution%20Award\OCUL_Award_NominationForm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F85F11AB544B6828F7343E791D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BD6E-61AA-4CA2-9454-34EA981C3BC9}"/>
      </w:docPartPr>
      <w:docPartBody>
        <w:p w:rsidR="00F251D7" w:rsidRDefault="00000000">
          <w:pPr>
            <w:pStyle w:val="CCDF85F11AB544B6828F7343E791DA94"/>
          </w:pPr>
          <w:r w:rsidRPr="00D3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01A964BAF4F5DB4EFB16CE679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8240-A4C7-436A-9CE2-B01F8A1FA889}"/>
      </w:docPartPr>
      <w:docPartBody>
        <w:p w:rsidR="00F251D7" w:rsidRDefault="00000000">
          <w:pPr>
            <w:pStyle w:val="B2401A964BAF4F5DB4EFB16CE6791B4C"/>
          </w:pPr>
          <w:r w:rsidRPr="00D81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459D797B14A5D8EC8BF1B5F3B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FBB8-D8FE-4BAF-83AE-3B11FD17B179}"/>
      </w:docPartPr>
      <w:docPartBody>
        <w:p w:rsidR="00F251D7" w:rsidRDefault="00000000">
          <w:pPr>
            <w:pStyle w:val="075459D797B14A5D8EC8BF1B5F3B01F4"/>
          </w:pPr>
          <w:r w:rsidRPr="00505B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B2"/>
    <w:rsid w:val="001B1793"/>
    <w:rsid w:val="00212BF4"/>
    <w:rsid w:val="0035435C"/>
    <w:rsid w:val="00553510"/>
    <w:rsid w:val="005B7CA3"/>
    <w:rsid w:val="009E339A"/>
    <w:rsid w:val="00BF01B2"/>
    <w:rsid w:val="00F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DF85F11AB544B6828F7343E791DA94">
    <w:name w:val="CCDF85F11AB544B6828F7343E791DA94"/>
  </w:style>
  <w:style w:type="paragraph" w:customStyle="1" w:styleId="B2401A964BAF4F5DB4EFB16CE6791B4C">
    <w:name w:val="B2401A964BAF4F5DB4EFB16CE6791B4C"/>
  </w:style>
  <w:style w:type="paragraph" w:customStyle="1" w:styleId="075459D797B14A5D8EC8BF1B5F3B01F4">
    <w:name w:val="075459D797B14A5D8EC8BF1B5F3B0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922184-44f0-48fd-ba13-4ce8d72755a3">
      <Terms xmlns="http://schemas.microsoft.com/office/infopath/2007/PartnerControls"/>
    </lcf76f155ced4ddcb4097134ff3c332f>
    <TaxCatchAll xmlns="2b7e7516-16c2-4107-8574-a95bf197e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324EAD047D248A2E672E10268719E" ma:contentTypeVersion="15" ma:contentTypeDescription="Create a new document." ma:contentTypeScope="" ma:versionID="e53cd6518cb1c2a57f1f1b41aa5e9e93">
  <xsd:schema xmlns:xsd="http://www.w3.org/2001/XMLSchema" xmlns:xs="http://www.w3.org/2001/XMLSchema" xmlns:p="http://schemas.microsoft.com/office/2006/metadata/properties" xmlns:ns2="14922184-44f0-48fd-ba13-4ce8d72755a3" xmlns:ns3="2b7e7516-16c2-4107-8574-a95bf197e4bd" targetNamespace="http://schemas.microsoft.com/office/2006/metadata/properties" ma:root="true" ma:fieldsID="8cbfc06c098f0c5a3117f3770d9c9b03" ns2:_="" ns3:_="">
    <xsd:import namespace="14922184-44f0-48fd-ba13-4ce8d72755a3"/>
    <xsd:import namespace="2b7e7516-16c2-4107-8574-a95bf197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22184-44f0-48fd-ba13-4ce8d7275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e7516-16c2-4107-8574-a95bf197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7f196d-35c6-4479-8e53-bf4c6a823a63}" ma:internalName="TaxCatchAll" ma:showField="CatchAllData" ma:web="2b7e7516-16c2-4107-8574-a95bf197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33881-BB85-4773-9EFD-B61CDE638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02228-AA85-487F-AC44-6B32EF5CC617}">
  <ds:schemaRefs>
    <ds:schemaRef ds:uri="http://schemas.microsoft.com/office/2006/metadata/properties"/>
    <ds:schemaRef ds:uri="http://schemas.microsoft.com/office/infopath/2007/PartnerControls"/>
    <ds:schemaRef ds:uri="14922184-44f0-48fd-ba13-4ce8d72755a3"/>
    <ds:schemaRef ds:uri="2b7e7516-16c2-4107-8574-a95bf197e4bd"/>
  </ds:schemaRefs>
</ds:datastoreItem>
</file>

<file path=customXml/itemProps3.xml><?xml version="1.0" encoding="utf-8"?>
<ds:datastoreItem xmlns:ds="http://schemas.openxmlformats.org/officeDocument/2006/customXml" ds:itemID="{15573E90-310F-4703-AA82-38D4FA0AD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7D279-D2A6-43C5-B817-8607A6DD9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22184-44f0-48fd-ba13-4ce8d72755a3"/>
    <ds:schemaRef ds:uri="2b7e7516-16c2-4107-8574-a95bf197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OCUL_Award_NominationForm_TEMPLATE</Template>
  <TotalTime>31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Fortner</dc:creator>
  <cp:keywords/>
  <dc:description/>
  <cp:lastModifiedBy>Katrina Fortner</cp:lastModifiedBy>
  <cp:revision>7</cp:revision>
  <dcterms:created xsi:type="dcterms:W3CDTF">2025-07-10T13:15:00Z</dcterms:created>
  <dcterms:modified xsi:type="dcterms:W3CDTF">2025-07-10T15:19:00Z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0x010100F2E324EAD047D248A2E672E10268719E</vt:lpwstr>
  </property>
  <property fmtid="{D5CDD505-2E9C-101B-9397-08002B2CF9AE}" pid="3" name="MediaServiceImageTags">
    <vt:lpwstr/>
  </property>
</Properties>
</file>